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55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20"/>
        <w:gridCol w:w="3240"/>
        <w:gridCol w:w="1620"/>
        <w:gridCol w:w="3960"/>
        <w:gridCol w:w="2214"/>
        <w:gridCol w:w="1701"/>
      </w:tblGrid>
      <w:tr w:rsidR="006E6AF7" w:rsidRPr="00571158" w14:paraId="1785B5F9" w14:textId="77777777" w:rsidTr="00571158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007E"/>
            <w:vAlign w:val="center"/>
          </w:tcPr>
          <w:p w14:paraId="5201254F" w14:textId="77777777" w:rsidR="006E6AF7" w:rsidRPr="00571158" w:rsidRDefault="006E6AF7" w:rsidP="00571158">
            <w:pPr>
              <w:pStyle w:val="normal2"/>
              <w:jc w:val="left"/>
              <w:rPr>
                <w:rFonts w:ascii="Avenir Next LT Pro" w:hAnsi="Avenir Next LT Pro"/>
                <w:b/>
                <w:color w:val="FFFFFF" w:themeColor="background1"/>
              </w:rPr>
            </w:pPr>
            <w:r w:rsidRPr="00571158">
              <w:rPr>
                <w:rFonts w:ascii="Avenir Next LT Pro" w:hAnsi="Avenir Next LT Pro"/>
                <w:b/>
                <w:color w:val="FFFFFF" w:themeColor="background1"/>
              </w:rPr>
              <w:t>Date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007E"/>
            <w:vAlign w:val="center"/>
          </w:tcPr>
          <w:p w14:paraId="11012A02" w14:textId="77777777" w:rsidR="006E6AF7" w:rsidRPr="00571158" w:rsidRDefault="006E6AF7" w:rsidP="00571158">
            <w:pPr>
              <w:pStyle w:val="normal2"/>
              <w:jc w:val="left"/>
              <w:rPr>
                <w:rFonts w:ascii="Avenir Next LT Pro" w:hAnsi="Avenir Next LT Pro"/>
                <w:b/>
                <w:color w:val="FFFFFF" w:themeColor="background1"/>
              </w:rPr>
            </w:pPr>
            <w:r w:rsidRPr="00571158">
              <w:rPr>
                <w:rFonts w:ascii="Avenir Next LT Pro" w:hAnsi="Avenir Next LT Pro"/>
                <w:b/>
                <w:color w:val="FFFFFF" w:themeColor="background1"/>
              </w:rPr>
              <w:t xml:space="preserve">Location of Detector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007E"/>
            <w:vAlign w:val="center"/>
          </w:tcPr>
          <w:p w14:paraId="74B54E30" w14:textId="77777777" w:rsidR="006E6AF7" w:rsidRPr="00571158" w:rsidRDefault="006E6AF7" w:rsidP="006E6AF7">
            <w:pPr>
              <w:pStyle w:val="normal2"/>
              <w:rPr>
                <w:rFonts w:ascii="Avenir Next LT Pro" w:hAnsi="Avenir Next LT Pro"/>
                <w:b/>
                <w:color w:val="FFFFFF" w:themeColor="background1"/>
              </w:rPr>
            </w:pPr>
            <w:r w:rsidRPr="00571158">
              <w:rPr>
                <w:rFonts w:ascii="Avenir Next LT Pro" w:hAnsi="Avenir Next LT Pro"/>
                <w:b/>
                <w:color w:val="FFFFFF" w:themeColor="background1"/>
              </w:rPr>
              <w:t>Satisfactory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E6007E"/>
            <w:vAlign w:val="center"/>
          </w:tcPr>
          <w:p w14:paraId="6A8581DE" w14:textId="77777777" w:rsidR="006E6AF7" w:rsidRPr="00571158" w:rsidRDefault="006E6AF7" w:rsidP="00571158">
            <w:pPr>
              <w:pStyle w:val="normal2"/>
              <w:jc w:val="left"/>
              <w:rPr>
                <w:rFonts w:ascii="Avenir Next LT Pro" w:hAnsi="Avenir Next LT Pro"/>
                <w:b/>
                <w:color w:val="FFFFFF" w:themeColor="background1"/>
              </w:rPr>
            </w:pPr>
            <w:r w:rsidRPr="00571158">
              <w:rPr>
                <w:rFonts w:ascii="Avenir Next LT Pro" w:hAnsi="Avenir Next LT Pro"/>
                <w:b/>
                <w:color w:val="FFFFFF" w:themeColor="background1"/>
              </w:rPr>
              <w:t>Comments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007E"/>
            <w:vAlign w:val="center"/>
          </w:tcPr>
          <w:p w14:paraId="1ED41A5C" w14:textId="77777777" w:rsidR="006E6AF7" w:rsidRPr="00571158" w:rsidRDefault="006E6AF7" w:rsidP="00571158">
            <w:pPr>
              <w:pStyle w:val="normal2"/>
              <w:jc w:val="left"/>
              <w:rPr>
                <w:rFonts w:ascii="Avenir Next LT Pro" w:hAnsi="Avenir Next LT Pro"/>
                <w:b/>
                <w:color w:val="FFFFFF" w:themeColor="background1"/>
              </w:rPr>
            </w:pPr>
            <w:r w:rsidRPr="00571158">
              <w:rPr>
                <w:rFonts w:ascii="Avenir Next LT Pro" w:hAnsi="Avenir Next LT Pro"/>
                <w:b/>
                <w:color w:val="FFFFFF" w:themeColor="background1"/>
              </w:rPr>
              <w:t>Defect/Action taken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4A0406CD" w14:textId="77777777" w:rsidR="006E6AF7" w:rsidRPr="00571158" w:rsidRDefault="006E6AF7" w:rsidP="00571158">
            <w:pPr>
              <w:pStyle w:val="normal2"/>
              <w:jc w:val="left"/>
              <w:rPr>
                <w:rFonts w:ascii="Avenir Next LT Pro" w:hAnsi="Avenir Next LT Pro"/>
                <w:b/>
                <w:color w:val="FFFFFF" w:themeColor="background1"/>
                <w:szCs w:val="22"/>
              </w:rPr>
            </w:pPr>
            <w:r w:rsidRPr="00571158">
              <w:rPr>
                <w:rFonts w:ascii="Avenir Next LT Pro" w:hAnsi="Avenir Next LT Pro"/>
                <w:b/>
                <w:color w:val="FFFFFF" w:themeColor="background1"/>
                <w:szCs w:val="22"/>
              </w:rPr>
              <w:t>Signature</w:t>
            </w:r>
          </w:p>
        </w:tc>
      </w:tr>
      <w:tr w:rsidR="006E6AF7" w:rsidRPr="00571158" w14:paraId="166F43F4" w14:textId="77777777" w:rsidTr="00571158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007E"/>
            <w:vAlign w:val="center"/>
          </w:tcPr>
          <w:p w14:paraId="7FA2E094" w14:textId="77777777" w:rsidR="006E6AF7" w:rsidRPr="00571158" w:rsidRDefault="006E6AF7">
            <w:pPr>
              <w:pStyle w:val="normal2"/>
              <w:rPr>
                <w:rFonts w:ascii="Avenir Next LT Pro" w:hAnsi="Avenir Next LT Pro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007E"/>
            <w:vAlign w:val="center"/>
          </w:tcPr>
          <w:p w14:paraId="268E86C7" w14:textId="77777777" w:rsidR="006E6AF7" w:rsidRPr="00571158" w:rsidRDefault="006E6AF7" w:rsidP="0090356A">
            <w:pPr>
              <w:pStyle w:val="normal2"/>
              <w:rPr>
                <w:rFonts w:ascii="Avenir Next LT Pro" w:hAnsi="Avenir Next LT Pr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D0D0D" w:themeFill="text1" w:themeFillTint="F2"/>
            <w:vAlign w:val="center"/>
          </w:tcPr>
          <w:p w14:paraId="44D54141" w14:textId="77777777" w:rsidR="006E6AF7" w:rsidRPr="00571158" w:rsidRDefault="006E6AF7">
            <w:pPr>
              <w:pStyle w:val="normal2"/>
              <w:rPr>
                <w:rFonts w:ascii="Avenir Next LT Pro" w:hAnsi="Avenir Next LT Pro"/>
                <w:b/>
              </w:rPr>
            </w:pPr>
            <w:r w:rsidRPr="00571158">
              <w:rPr>
                <w:rFonts w:ascii="Avenir Next LT Pro" w:hAnsi="Avenir Next LT Pro"/>
                <w:b/>
                <w:color w:val="FFFFFF" w:themeColor="background1"/>
              </w:rPr>
              <w:t>Yes / No</w:t>
            </w: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443546F6" w14:textId="77777777" w:rsidR="006E6AF7" w:rsidRPr="00571158" w:rsidRDefault="006E6AF7">
            <w:pPr>
              <w:pStyle w:val="normal2"/>
              <w:rPr>
                <w:rFonts w:ascii="Avenir Next LT Pro" w:hAnsi="Avenir Next LT Pro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017DE" w14:textId="77777777" w:rsidR="006E6AF7" w:rsidRPr="00571158" w:rsidRDefault="006E6AF7">
            <w:pPr>
              <w:pStyle w:val="normal2"/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8AF1" w14:textId="77777777" w:rsidR="006E6AF7" w:rsidRPr="00571158" w:rsidRDefault="006E6AF7">
            <w:pPr>
              <w:pStyle w:val="normal2"/>
              <w:rPr>
                <w:rFonts w:ascii="Avenir Next LT Pro" w:hAnsi="Avenir Next LT Pro"/>
                <w:szCs w:val="22"/>
              </w:rPr>
            </w:pPr>
          </w:p>
        </w:tc>
      </w:tr>
      <w:tr w:rsidR="006E6AF7" w:rsidRPr="00571158" w14:paraId="35BF8B16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E999E" w14:textId="77777777" w:rsidR="006E6AF7" w:rsidRPr="00571158" w:rsidRDefault="006E6AF7">
            <w:pPr>
              <w:rPr>
                <w:rFonts w:ascii="Avenir Next LT Pro" w:hAnsi="Avenir Next LT Pro"/>
                <w:b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AA82229" w14:textId="77777777" w:rsidR="006E6AF7" w:rsidRPr="00571158" w:rsidRDefault="006E6AF7">
            <w:pPr>
              <w:rPr>
                <w:rFonts w:ascii="Avenir Next LT Pro" w:hAnsi="Avenir Next LT Pro"/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F33379D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b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AE96F22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b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085930D0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5DA6" w14:textId="77777777" w:rsidR="006E6AF7" w:rsidRPr="00571158" w:rsidRDefault="006E6AF7" w:rsidP="00F73A54">
            <w:pPr>
              <w:pStyle w:val="Header"/>
              <w:rPr>
                <w:rFonts w:ascii="Avenir Next LT Pro" w:hAnsi="Avenir Next LT Pro"/>
                <w:b w:val="0"/>
              </w:rPr>
            </w:pPr>
          </w:p>
        </w:tc>
      </w:tr>
      <w:tr w:rsidR="006E6AF7" w:rsidRPr="00571158" w14:paraId="701BF44A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7A668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7C7AE56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277E8D1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D2B7005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46753E57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E5773C" w14:textId="77777777" w:rsidR="006E6AF7" w:rsidRPr="00571158" w:rsidRDefault="006E6AF7" w:rsidP="00F73A54">
            <w:pPr>
              <w:pStyle w:val="Header"/>
              <w:rPr>
                <w:rFonts w:ascii="Avenir Next LT Pro" w:hAnsi="Avenir Next LT Pro"/>
              </w:rPr>
            </w:pPr>
          </w:p>
        </w:tc>
      </w:tr>
      <w:tr w:rsidR="006E6AF7" w:rsidRPr="00571158" w14:paraId="31B88A32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B779D43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36D90036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3DE9EE9C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5273AC17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3A9DCAE4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7D732E" w14:textId="77777777" w:rsidR="006E6AF7" w:rsidRPr="00571158" w:rsidRDefault="006E6AF7" w:rsidP="00F73A54">
            <w:pPr>
              <w:pStyle w:val="Header"/>
              <w:rPr>
                <w:rFonts w:ascii="Avenir Next LT Pro" w:hAnsi="Avenir Next LT Pro"/>
              </w:rPr>
            </w:pPr>
          </w:p>
        </w:tc>
      </w:tr>
      <w:tr w:rsidR="006E6AF7" w:rsidRPr="00571158" w14:paraId="56DBF019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F9A7BE1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348F26CE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72D06BEC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40C93AB0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02DD58D1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A50C77" w14:textId="77777777" w:rsidR="006E6AF7" w:rsidRPr="00571158" w:rsidRDefault="006E6AF7" w:rsidP="00F73A54">
            <w:pPr>
              <w:pStyle w:val="Header"/>
              <w:rPr>
                <w:rFonts w:ascii="Avenir Next LT Pro" w:hAnsi="Avenir Next LT Pro"/>
              </w:rPr>
            </w:pPr>
          </w:p>
        </w:tc>
      </w:tr>
      <w:tr w:rsidR="006E6AF7" w:rsidRPr="00571158" w14:paraId="5C25BB81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E96C8C4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09A0DE33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7B78F994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6B0BA5AA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38DF5130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3A5D9A" w14:textId="77777777" w:rsidR="006E6AF7" w:rsidRPr="00571158" w:rsidRDefault="006E6AF7" w:rsidP="00F73A54">
            <w:pPr>
              <w:pStyle w:val="Header"/>
              <w:rPr>
                <w:rFonts w:ascii="Avenir Next LT Pro" w:hAnsi="Avenir Next LT Pro"/>
              </w:rPr>
            </w:pPr>
          </w:p>
        </w:tc>
      </w:tr>
      <w:tr w:rsidR="006E6AF7" w:rsidRPr="00571158" w14:paraId="0C5E7B4C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E97268C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77AE84CD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7D29924C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3EDE681E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754D2023" w14:textId="77777777" w:rsidR="006E6AF7" w:rsidRPr="00571158" w:rsidRDefault="006E6AF7">
            <w:pPr>
              <w:pStyle w:val="Header"/>
              <w:tabs>
                <w:tab w:val="clear" w:pos="4153"/>
                <w:tab w:val="clear" w:pos="8306"/>
              </w:tabs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D6C55E" w14:textId="77777777" w:rsidR="006E6AF7" w:rsidRPr="00571158" w:rsidRDefault="006E6AF7" w:rsidP="00F73A54">
            <w:pPr>
              <w:pStyle w:val="Header"/>
              <w:rPr>
                <w:rFonts w:ascii="Avenir Next LT Pro" w:hAnsi="Avenir Next LT Pro"/>
              </w:rPr>
            </w:pPr>
          </w:p>
        </w:tc>
      </w:tr>
      <w:tr w:rsidR="006E6AF7" w:rsidRPr="00571158" w14:paraId="42577F01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FACC56A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421E2CD4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1AAA9922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1DC17835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222D4E57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232537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</w:tr>
      <w:tr w:rsidR="006E6AF7" w:rsidRPr="00571158" w14:paraId="7051B7B4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1B022E7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4D37D414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71CFED23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50C94ACE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55479AAD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05B085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</w:tr>
      <w:tr w:rsidR="006E6AF7" w:rsidRPr="00571158" w14:paraId="76F99D97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A0168FC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732530EF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74D33329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655EB34A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7D110069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49B6E1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</w:tr>
      <w:tr w:rsidR="006E6AF7" w:rsidRPr="00571158" w14:paraId="59B4A8E3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11FB179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17E86678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49AFD891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7A141DBF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70C617E1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8EF75D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</w:tr>
      <w:tr w:rsidR="006E6AF7" w:rsidRPr="00571158" w14:paraId="33EE0B76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2C00148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1AFDE174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18BEDEC3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6D748B1F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2B0A0B84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68861E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</w:tr>
      <w:tr w:rsidR="006E6AF7" w:rsidRPr="00571158" w14:paraId="2CE69C11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E3A6A2F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32086F62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08A5C212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5A12DA3E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204B7516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D78A70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</w:tr>
      <w:tr w:rsidR="006E6AF7" w:rsidRPr="00571158" w14:paraId="4CF33301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5FE068D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1D4E28EA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5A845CBE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22E6C6A8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0A5FE883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679606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</w:tr>
      <w:tr w:rsidR="006E6AF7" w:rsidRPr="00571158" w14:paraId="6F87831E" w14:textId="77777777" w:rsidTr="00571158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8F88A80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61E621DF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54AE4BE4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3DA2488A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15C5A064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A6D007" w14:textId="77777777" w:rsidR="006E6AF7" w:rsidRPr="00571158" w:rsidRDefault="006E6AF7">
            <w:pPr>
              <w:rPr>
                <w:rFonts w:ascii="Avenir Next LT Pro" w:hAnsi="Avenir Next LT Pro"/>
              </w:rPr>
            </w:pPr>
          </w:p>
        </w:tc>
      </w:tr>
      <w:tr w:rsidR="00571158" w:rsidRPr="00571158" w14:paraId="1F6F4B93" w14:textId="77777777" w:rsidTr="00571158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7B7852D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567CFE0E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142B3422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587BB60C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1D03BEF5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C17341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</w:tr>
      <w:tr w:rsidR="00571158" w:rsidRPr="00571158" w14:paraId="1F5A2091" w14:textId="77777777" w:rsidTr="00571158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513CA10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</w:tcPr>
          <w:p w14:paraId="033B906C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</w:tcPr>
          <w:p w14:paraId="1F203316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</w:tcPr>
          <w:p w14:paraId="3154A125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</w:tcPr>
          <w:p w14:paraId="16B6E43B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5E7278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</w:tr>
      <w:tr w:rsidR="00571158" w:rsidRPr="00571158" w14:paraId="63BC0271" w14:textId="77777777" w:rsidTr="009902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1E004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58BD5B2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91B1C7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05E0E43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355FA8E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9E7BC" w14:textId="77777777" w:rsidR="00571158" w:rsidRPr="00571158" w:rsidRDefault="00571158">
            <w:pPr>
              <w:rPr>
                <w:rFonts w:ascii="Avenir Next LT Pro" w:hAnsi="Avenir Next LT Pro"/>
              </w:rPr>
            </w:pPr>
          </w:p>
        </w:tc>
      </w:tr>
    </w:tbl>
    <w:p w14:paraId="3CBE094A" w14:textId="77777777" w:rsidR="00E24911" w:rsidRPr="00571158" w:rsidRDefault="00E24911" w:rsidP="00917EFE">
      <w:pPr>
        <w:jc w:val="both"/>
        <w:rPr>
          <w:rFonts w:ascii="Avenir Next LT Pro" w:hAnsi="Avenir Next LT Pro"/>
        </w:rPr>
      </w:pPr>
    </w:p>
    <w:sectPr w:rsidR="00E24911" w:rsidRPr="00571158" w:rsidSect="00917EFE">
      <w:headerReference w:type="default" r:id="rId7"/>
      <w:footerReference w:type="default" r:id="rId8"/>
      <w:pgSz w:w="16838" w:h="11906" w:orient="landscape" w:code="9"/>
      <w:pgMar w:top="1440" w:right="1440" w:bottom="12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F660" w14:textId="77777777" w:rsidR="0084194F" w:rsidRDefault="0084194F">
      <w:r>
        <w:separator/>
      </w:r>
    </w:p>
  </w:endnote>
  <w:endnote w:type="continuationSeparator" w:id="0">
    <w:p w14:paraId="133EDB17" w14:textId="77777777" w:rsidR="0084194F" w:rsidRDefault="0084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0D1A" w14:textId="73ADF39D" w:rsidR="006B4593" w:rsidRPr="00571158" w:rsidRDefault="00571158" w:rsidP="00571158">
    <w:pPr>
      <w:pStyle w:val="Footer"/>
      <w:ind w:right="-217"/>
      <w:jc w:val="right"/>
      <w:rPr>
        <w:rFonts w:ascii="Avenir Next LT Pro" w:hAnsi="Avenir Next LT Pro"/>
        <w:sz w:val="14"/>
        <w:szCs w:val="16"/>
      </w:rPr>
    </w:pPr>
    <w:r w:rsidRPr="00571158">
      <w:rPr>
        <w:rFonts w:ascii="Avenir Next LT Pro" w:hAnsi="Avenir Next LT Pro"/>
        <w:sz w:val="14"/>
        <w:szCs w:val="16"/>
      </w:rPr>
      <w:t>Version 3 – 20241024 - MJB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5DFC" w14:textId="77777777" w:rsidR="0084194F" w:rsidRDefault="0084194F">
      <w:r>
        <w:separator/>
      </w:r>
    </w:p>
  </w:footnote>
  <w:footnote w:type="continuationSeparator" w:id="0">
    <w:p w14:paraId="0538F3D4" w14:textId="77777777" w:rsidR="0084194F" w:rsidRDefault="0084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6" w:type="dxa"/>
      <w:tblInd w:w="-284" w:type="dxa"/>
      <w:tblLook w:val="0000" w:firstRow="0" w:lastRow="0" w:firstColumn="0" w:lastColumn="0" w:noHBand="0" w:noVBand="0"/>
    </w:tblPr>
    <w:tblGrid>
      <w:gridCol w:w="11380"/>
      <w:gridCol w:w="3216"/>
    </w:tblGrid>
    <w:tr w:rsidR="00571158" w14:paraId="4EB9A0D6" w14:textId="77777777" w:rsidTr="00571158">
      <w:tblPrEx>
        <w:tblCellMar>
          <w:top w:w="0" w:type="dxa"/>
          <w:bottom w:w="0" w:type="dxa"/>
        </w:tblCellMar>
      </w:tblPrEx>
      <w:trPr>
        <w:trHeight w:val="350"/>
      </w:trPr>
      <w:tc>
        <w:tcPr>
          <w:tcW w:w="11380" w:type="dxa"/>
          <w:vAlign w:val="center"/>
        </w:tcPr>
        <w:p w14:paraId="408BF098" w14:textId="711E8FDA" w:rsidR="00571158" w:rsidRPr="00571158" w:rsidRDefault="00571158" w:rsidP="00571158">
          <w:pPr>
            <w:pStyle w:val="Heading1"/>
            <w:ind w:left="38"/>
            <w:jc w:val="left"/>
            <w:rPr>
              <w:rFonts w:ascii="Avenir Next LT Pro" w:hAnsi="Avenir Next LT Pro"/>
              <w:b/>
              <w:bCs w:val="0"/>
              <w:sz w:val="24"/>
              <w:u w:val="none"/>
            </w:rPr>
          </w:pPr>
          <w:r w:rsidRPr="00571158">
            <w:rPr>
              <w:rFonts w:ascii="Avenir Next LT Pro" w:hAnsi="Avenir Next LT Pro"/>
              <w:b/>
              <w:bCs w:val="0"/>
              <w:u w:val="none"/>
            </w:rPr>
            <w:t>Carbon</w:t>
          </w:r>
          <w:r w:rsidRPr="00571158">
            <w:rPr>
              <w:rFonts w:ascii="Avenir Next LT Pro" w:hAnsi="Avenir Next LT Pro"/>
              <w:b/>
              <w:bCs w:val="0"/>
              <w:u w:val="none"/>
            </w:rPr>
            <w:t xml:space="preserve"> </w:t>
          </w:r>
          <w:r w:rsidRPr="00571158">
            <w:rPr>
              <w:rFonts w:ascii="Avenir Next LT Pro" w:hAnsi="Avenir Next LT Pro"/>
              <w:b/>
              <w:bCs w:val="0"/>
              <w:u w:val="none"/>
            </w:rPr>
            <w:t xml:space="preserve">Monoxide Detector </w:t>
          </w:r>
          <w:r w:rsidRPr="00571158">
            <w:rPr>
              <w:rFonts w:ascii="Avenir Next LT Pro" w:hAnsi="Avenir Next LT Pro"/>
              <w:b/>
              <w:bCs w:val="0"/>
              <w:u w:val="none"/>
            </w:rPr>
            <w:t>Test Record</w:t>
          </w:r>
        </w:p>
      </w:tc>
      <w:tc>
        <w:tcPr>
          <w:tcW w:w="3216" w:type="dxa"/>
          <w:vAlign w:val="center"/>
        </w:tcPr>
        <w:p w14:paraId="5399CF7C" w14:textId="390ECFC2" w:rsidR="00571158" w:rsidRDefault="00571158" w:rsidP="00571158">
          <w:pPr>
            <w:pStyle w:val="Header"/>
            <w:tabs>
              <w:tab w:val="clear" w:pos="4153"/>
              <w:tab w:val="clear" w:pos="8306"/>
            </w:tabs>
            <w:jc w:val="right"/>
          </w:pPr>
          <w:r>
            <w:rPr>
              <w:noProof/>
            </w:rPr>
            <w:drawing>
              <wp:inline distT="0" distB="0" distL="0" distR="0" wp14:anchorId="76F71FA3" wp14:editId="67F97B15">
                <wp:extent cx="962025" cy="263236"/>
                <wp:effectExtent l="0" t="0" r="0" b="3810"/>
                <wp:docPr id="458203951" name="Picture 458203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26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5C14F3" w14:textId="77777777" w:rsidR="006B4593" w:rsidRDefault="006B4593" w:rsidP="0057115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636B"/>
    <w:multiLevelType w:val="hybridMultilevel"/>
    <w:tmpl w:val="897612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852FE"/>
    <w:multiLevelType w:val="multilevel"/>
    <w:tmpl w:val="2DCA1E3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7F1E7E4A"/>
    <w:multiLevelType w:val="singleLevel"/>
    <w:tmpl w:val="E26ABC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8507141">
    <w:abstractNumId w:val="1"/>
  </w:num>
  <w:num w:numId="2" w16cid:durableId="1621646192">
    <w:abstractNumId w:val="0"/>
  </w:num>
  <w:num w:numId="3" w16cid:durableId="51630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2B"/>
    <w:rsid w:val="000940B7"/>
    <w:rsid w:val="00224A62"/>
    <w:rsid w:val="00256152"/>
    <w:rsid w:val="004463BA"/>
    <w:rsid w:val="00571158"/>
    <w:rsid w:val="006B4593"/>
    <w:rsid w:val="006E6AF7"/>
    <w:rsid w:val="0076798C"/>
    <w:rsid w:val="0084194F"/>
    <w:rsid w:val="009027B5"/>
    <w:rsid w:val="0090356A"/>
    <w:rsid w:val="00917EFE"/>
    <w:rsid w:val="009902D1"/>
    <w:rsid w:val="009D238C"/>
    <w:rsid w:val="00CA7A2B"/>
    <w:rsid w:val="00E24911"/>
    <w:rsid w:val="00F00291"/>
    <w:rsid w:val="00F169F0"/>
    <w:rsid w:val="00F27713"/>
    <w:rsid w:val="00F73A54"/>
    <w:rsid w:val="00F93577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AEAE91"/>
  <w15:chartTrackingRefBased/>
  <w15:docId w15:val="{313CF46F-4AC7-48F7-933B-02C343E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jc w:val="center"/>
    </w:pPr>
    <w:rPr>
      <w:rFonts w:ascii="Verdana" w:hAnsi="Verdana"/>
      <w:b/>
      <w:color w:val="000000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/>
      <w:color w:val="auto"/>
      <w:sz w:val="28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 w:val="0"/>
      <w:bCs/>
      <w:color w:val="auto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Pr>
      <w:rFonts w:ascii="Arial" w:hAnsi="Arial"/>
      <w:b w:val="0"/>
      <w:bCs/>
      <w:color w:val="auto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Cs/>
      <w:color w:val="auto"/>
    </w:rPr>
  </w:style>
  <w:style w:type="paragraph" w:styleId="BodyText">
    <w:name w:val="Body Text"/>
    <w:basedOn w:val="Normal"/>
    <w:pPr>
      <w:jc w:val="both"/>
    </w:pPr>
  </w:style>
  <w:style w:type="paragraph" w:customStyle="1" w:styleId="Bullet">
    <w:name w:val="Bullet"/>
    <w:basedOn w:val="Title"/>
    <w:autoRedefine/>
    <w:pPr>
      <w:numPr>
        <w:numId w:val="3"/>
      </w:numPr>
      <w:jc w:val="both"/>
    </w:pPr>
    <w:rPr>
      <w:rFonts w:ascii="Verdana" w:hAnsi="Verdana"/>
      <w:b/>
      <w:u w:val="none"/>
    </w:rPr>
  </w:style>
  <w:style w:type="paragraph" w:customStyle="1" w:styleId="Indented">
    <w:name w:val="Indented"/>
    <w:basedOn w:val="Normal"/>
    <w:autoRedefine/>
    <w:pPr>
      <w:spacing w:after="120"/>
      <w:ind w:left="720"/>
    </w:pPr>
  </w:style>
  <w:style w:type="paragraph" w:customStyle="1" w:styleId="normal2">
    <w:name w:val="normal 2"/>
    <w:basedOn w:val="Heading4"/>
    <w:rPr>
      <w:b w:val="0"/>
      <w:bCs/>
    </w:rPr>
  </w:style>
  <w:style w:type="paragraph" w:customStyle="1" w:styleId="NixiaHeader">
    <w:name w:val="NixiaHeader"/>
    <w:basedOn w:val="Normal"/>
    <w:rPr>
      <w:bCs/>
      <w:color w:val="auto"/>
      <w:sz w:val="24"/>
      <w:u w:val="single"/>
    </w:rPr>
  </w:style>
  <w:style w:type="paragraph" w:customStyle="1" w:styleId="NixiaSubHeader">
    <w:name w:val="NixiaSubHeader"/>
    <w:basedOn w:val="Normal"/>
    <w:pPr>
      <w:jc w:val="left"/>
    </w:pPr>
    <w:rPr>
      <w:b w:val="0"/>
      <w:bCs/>
      <w:color w:val="auto"/>
      <w:u w:val="single"/>
    </w:rPr>
  </w:style>
  <w:style w:type="paragraph" w:customStyle="1" w:styleId="NixiaHeader3">
    <w:name w:val="NixiaHeader3"/>
    <w:basedOn w:val="Normal"/>
    <w:pPr>
      <w:jc w:val="left"/>
    </w:pPr>
    <w:rPr>
      <w:bCs/>
      <w:color w:val="auto"/>
    </w:rPr>
  </w:style>
  <w:style w:type="paragraph" w:customStyle="1" w:styleId="NixiaHeader4">
    <w:name w:val="NixiaHeader4"/>
    <w:basedOn w:val="Normal"/>
    <w:next w:val="NixiaHeader3"/>
    <w:rPr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&amp;S\Templates\Arrange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Arrangement template.dot</Template>
  <TotalTime>1</TotalTime>
  <Pages>1</Pages>
  <Words>12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Policy</vt:lpstr>
    </vt:vector>
  </TitlesOfParts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</dc:title>
  <dc:subject/>
  <dc:creator>davejeffery</dc:creator>
  <cp:keywords/>
  <dc:description/>
  <cp:lastModifiedBy>Michael Brown</cp:lastModifiedBy>
  <cp:revision>2</cp:revision>
  <cp:lastPrinted>2011-06-23T11:23:00Z</cp:lastPrinted>
  <dcterms:created xsi:type="dcterms:W3CDTF">2024-10-24T08:58:00Z</dcterms:created>
  <dcterms:modified xsi:type="dcterms:W3CDTF">2024-10-24T08:58:00Z</dcterms:modified>
</cp:coreProperties>
</file>